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9B79" w14:textId="77777777" w:rsidR="00DD2D84" w:rsidRDefault="00AA1626">
      <w:pPr>
        <w:pStyle w:val="Teksttreci2"/>
        <w:spacing w:line="288" w:lineRule="auto"/>
        <w:ind w:left="6379"/>
        <w:jc w:val="left"/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Przewodniczącego Komitetu </w:t>
      </w:r>
      <w:r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do spraw Pożytku Publicznego </w:t>
      </w:r>
      <w:r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z dnia 24 października 2018 r.(poz. 2057)</w:t>
      </w:r>
    </w:p>
    <w:p w14:paraId="14F531B3" w14:textId="77777777" w:rsidR="00DD2D84" w:rsidRDefault="00AA1626">
      <w:pPr>
        <w:pStyle w:val="Standard"/>
        <w:tabs>
          <w:tab w:val="left" w:pos="0"/>
        </w:tabs>
        <w:spacing w:after="120"/>
        <w:jc w:val="right"/>
      </w:pPr>
      <w:r>
        <w:rPr>
          <w:b/>
          <w:bCs/>
        </w:rPr>
        <w:t>Załącznik nr 1</w:t>
      </w:r>
    </w:p>
    <w:p w14:paraId="1D80511C" w14:textId="77777777" w:rsidR="00DD2D84" w:rsidRDefault="00AA1626">
      <w:pPr>
        <w:pStyle w:val="Standard"/>
        <w:spacing w:before="240"/>
        <w:jc w:val="center"/>
      </w:pPr>
      <w:r>
        <w:rPr>
          <w:rFonts w:ascii="Calibri" w:eastAsia="Arial" w:hAnsi="Calibri" w:cs="Calibri"/>
          <w:bCs/>
          <w:i/>
        </w:rPr>
        <w:t>WZÓR</w:t>
      </w:r>
    </w:p>
    <w:p w14:paraId="5EB451AC" w14:textId="77777777" w:rsidR="00DD2D84" w:rsidRDefault="00AA1626">
      <w:pPr>
        <w:pStyle w:val="Standard"/>
        <w:spacing w:before="240"/>
        <w:jc w:val="center"/>
      </w:pPr>
      <w:r>
        <w:rPr>
          <w:rFonts w:ascii="Calibri" w:eastAsia="Arial" w:hAnsi="Calibri" w:cs="Calibri"/>
          <w:bCs/>
        </w:rPr>
        <w:t>OFERTA REALIZACJI ZADANIA PUBLICZNEGO* /</w:t>
      </w:r>
    </w:p>
    <w:p w14:paraId="46AE1DA8" w14:textId="77777777" w:rsidR="00DD2D84" w:rsidRDefault="00AA1626">
      <w:pPr>
        <w:pStyle w:val="Standard"/>
        <w:jc w:val="center"/>
      </w:pPr>
      <w:r>
        <w:rPr>
          <w:rFonts w:ascii="Calibri" w:eastAsia="Arial" w:hAnsi="Calibri" w:cs="Calibri"/>
          <w:bCs/>
        </w:rPr>
        <w:t xml:space="preserve">OFERTA WSPÓLNA REALIZACJI ZADANIA </w:t>
      </w:r>
      <w:r>
        <w:rPr>
          <w:rFonts w:ascii="Calibri" w:eastAsia="Arial" w:hAnsi="Calibri" w:cs="Calibri"/>
          <w:bCs/>
        </w:rPr>
        <w:t>PUBLICZNEGO*,</w:t>
      </w:r>
    </w:p>
    <w:p w14:paraId="20B49EA2" w14:textId="77777777" w:rsidR="00DD2D84" w:rsidRDefault="00AA1626">
      <w:pPr>
        <w:pStyle w:val="Standard"/>
        <w:jc w:val="center"/>
      </w:pPr>
      <w:r>
        <w:rPr>
          <w:rFonts w:ascii="Calibri" w:eastAsia="Arial" w:hAnsi="Calibri" w:cs="Calibri"/>
          <w:bCs/>
        </w:rPr>
        <w:t>O KTÓREJ MOWA W ART. 14 UST. 1* / 2* USTAWY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  <w:bCs/>
        </w:rPr>
        <w:t xml:space="preserve">Z DNIA 24 KWIETNIA 2003 R. </w:t>
      </w:r>
      <w:r>
        <w:rPr>
          <w:rFonts w:ascii="Calibri" w:eastAsia="Arial" w:hAnsi="Calibri" w:cs="Calibri"/>
          <w:bCs/>
        </w:rPr>
        <w:br/>
      </w:r>
      <w:r>
        <w:rPr>
          <w:rFonts w:ascii="Calibri" w:eastAsia="Arial" w:hAnsi="Calibri" w:cs="Calibri"/>
          <w:bCs/>
        </w:rPr>
        <w:t xml:space="preserve">O DZIAŁALNOŚCI POŻYTKU PUBLICZNEGO I O WOLONTARIACIE </w:t>
      </w:r>
      <w:r>
        <w:rPr>
          <w:rFonts w:ascii="Calibri" w:eastAsia="Arial" w:hAnsi="Calibri" w:cs="Calibri"/>
          <w:bCs/>
        </w:rPr>
        <w:br/>
      </w:r>
      <w:r>
        <w:rPr>
          <w:rFonts w:ascii="Calibri" w:eastAsia="Arial" w:hAnsi="Calibri" w:cs="Calibri"/>
          <w:bCs/>
        </w:rPr>
        <w:t>(DZ. U. Z 2018 R. POZ. 450, Z PÓŹN. ZM.)</w:t>
      </w:r>
    </w:p>
    <w:p w14:paraId="4C367635" w14:textId="77777777" w:rsidR="00DD2D84" w:rsidRDefault="00DD2D84">
      <w:pPr>
        <w:pStyle w:val="Standard"/>
        <w:jc w:val="center"/>
        <w:rPr>
          <w:rFonts w:ascii="Calibri" w:eastAsia="Arial" w:hAnsi="Calibri" w:cs="Calibri"/>
          <w:bCs/>
        </w:rPr>
      </w:pPr>
    </w:p>
    <w:p w14:paraId="6061A26C" w14:textId="77777777" w:rsidR="00DD2D84" w:rsidRDefault="00AA1626">
      <w:pPr>
        <w:pStyle w:val="Standard"/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1CA0FAE7" w14:textId="77777777" w:rsidR="00DD2D84" w:rsidRDefault="00DD2D84">
      <w:pPr>
        <w:pStyle w:val="Standard"/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66C63872" w14:textId="77777777" w:rsidR="00DD2D84" w:rsidRDefault="00AA1626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>Ofertę należy wypełnić wyłącz</w:t>
      </w:r>
      <w:r>
        <w:rPr>
          <w:rFonts w:ascii="Calibri" w:hAnsi="Calibri" w:cs="Calibri"/>
          <w:color w:val="00000A"/>
          <w:sz w:val="16"/>
          <w:szCs w:val="16"/>
        </w:rPr>
        <w:t>nie w białych pustych polach, zgodnie z instrukcjami umieszonymi przy poszczególnych polach lub w przypisach.</w:t>
      </w:r>
    </w:p>
    <w:p w14:paraId="5D706705" w14:textId="77777777" w:rsidR="00DD2D84" w:rsidRDefault="00DD2D84">
      <w:pPr>
        <w:pStyle w:val="Standard"/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3C2D2374" w14:textId="77777777" w:rsidR="00DD2D84" w:rsidRDefault="00AA1626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2AB5DD8D" w14:textId="77777777" w:rsidR="00DD2D84" w:rsidRDefault="00DD2D84">
      <w:pPr>
        <w:pStyle w:val="Standard"/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1E013DD8" w14:textId="77777777" w:rsidR="00DD2D84" w:rsidRDefault="00AA1626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</w:t>
      </w:r>
      <w:r>
        <w:rPr>
          <w:rFonts w:ascii="Calibri" w:hAnsi="Calibri" w:cs="Calibri"/>
          <w:color w:val="00000A"/>
          <w:sz w:val="16"/>
          <w:szCs w:val="16"/>
        </w:rPr>
        <w:t xml:space="preserve">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30AE5638" w14:textId="77777777" w:rsidR="00DD2D84" w:rsidRDefault="00DD2D84">
      <w:pPr>
        <w:pStyle w:val="Standard"/>
        <w:jc w:val="center"/>
        <w:rPr>
          <w:rFonts w:ascii="Calibri" w:eastAsia="Arial" w:hAnsi="Calibri" w:cs="Calibri"/>
          <w:bCs/>
        </w:rPr>
      </w:pPr>
    </w:p>
    <w:p w14:paraId="2B2E7883" w14:textId="77777777" w:rsidR="00DD2D84" w:rsidRDefault="00DD2D84">
      <w:pPr>
        <w:pStyle w:val="Standard"/>
        <w:jc w:val="center"/>
        <w:rPr>
          <w:rFonts w:ascii="Calibri" w:eastAsia="Arial" w:hAnsi="Calibri" w:cs="Calibri"/>
          <w:bCs/>
        </w:rPr>
      </w:pPr>
    </w:p>
    <w:p w14:paraId="30D20F16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I. Podstawowe informacje o złożonej ofercie</w:t>
      </w:r>
    </w:p>
    <w:p w14:paraId="05997C23" w14:textId="77777777" w:rsidR="00DD2D84" w:rsidRDefault="00DD2D84">
      <w:pPr>
        <w:pStyle w:val="Standard"/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6380"/>
      </w:tblGrid>
      <w:tr w:rsidR="00DD2D84" w14:paraId="11BB5103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3C0695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55D560FD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6A23F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D2D84" w14:paraId="5A8E3ED9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1F98F6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3BEA0A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1E0DF409" w14:textId="77777777" w:rsidR="00DD2D84" w:rsidRDefault="00DD2D84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1857B1A6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 xml:space="preserve">II. Dane 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>oferenta(-</w:t>
      </w:r>
      <w:proofErr w:type="spellStart"/>
      <w:r>
        <w:rPr>
          <w:rFonts w:ascii="Calibri" w:hAnsi="Calibr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="Calibri" w:hAnsi="Calibri" w:cs="Verdana"/>
          <w:b/>
          <w:bCs/>
          <w:color w:val="00000A"/>
          <w:sz w:val="22"/>
          <w:szCs w:val="22"/>
        </w:rPr>
        <w:t>)</w:t>
      </w:r>
    </w:p>
    <w:p w14:paraId="7746DF81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i/>
          <w:color w:val="00000A"/>
          <w:sz w:val="20"/>
          <w:szCs w:val="20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6380"/>
      </w:tblGrid>
      <w:tr w:rsidR="00DD2D84" w14:paraId="1AF9A9D7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94C86" w14:textId="77777777" w:rsidR="00DD2D84" w:rsidRDefault="00AA1626">
            <w:pPr>
              <w:pStyle w:val="Standard"/>
              <w:ind w:left="317" w:hanging="283"/>
              <w:jc w:val="both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D2D84" w14:paraId="2C578F33" w14:textId="77777777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56C00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03D4678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9C536D9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DD5E0B8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11AF465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21EA2C7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D2D84" w14:paraId="6DFD6D58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1D6860" w14:textId="77777777" w:rsidR="00DD2D84" w:rsidRDefault="00AA1626">
            <w:pPr>
              <w:pStyle w:val="Standard"/>
              <w:ind w:left="176" w:hanging="176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2. Dane osoby upoważnionej do składania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3A0457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9C552CC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2064A1B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655BA29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1D39442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CEB67E3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2E58A8CE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A50A69A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III. Opis zadania</w:t>
      </w:r>
    </w:p>
    <w:p w14:paraId="23142B87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color w:val="00000A"/>
          <w:sz w:val="20"/>
          <w:szCs w:val="20"/>
        </w:rPr>
        <w:tab/>
      </w:r>
    </w:p>
    <w:tbl>
      <w:tblPr>
        <w:tblW w:w="10774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DD2D84" w14:paraId="3B427287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D69BC1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22206A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D2D84" w14:paraId="60B79A5A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306DB8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EE3363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64D6E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456786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Data</w:t>
            </w:r>
          </w:p>
          <w:p w14:paraId="77A1758A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724B3" w14:textId="77777777" w:rsidR="00DD2D84" w:rsidRDefault="00DD2D8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D2D84" w14:paraId="41C04561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58CA" w14:textId="77777777" w:rsidR="00DD2D84" w:rsidRDefault="00AA1626">
            <w:pPr>
              <w:pStyle w:val="Standard"/>
              <w:widowControl w:val="0"/>
              <w:ind w:left="142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Syntetyczny opis zadania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D2D84" w14:paraId="3FDB17A8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67CB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C48A26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F49E82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71BEBC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AF2683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653EDE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2984DE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2D84" w14:paraId="387EDE09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6E28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Plan i harmonogram działań na rok ……………….</w:t>
            </w:r>
          </w:p>
          <w:p w14:paraId="2AB9E47A" w14:textId="77777777" w:rsidR="00DD2D84" w:rsidRDefault="00AA1626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DD2D84" w14:paraId="6CBA5BE5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18BE35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45E746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C6312F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59C03A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3036FA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BA00B8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 xml:space="preserve">Zakres </w:t>
            </w: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>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="Calibri" w:hAnsi="Calibr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DD2D84" w14:paraId="108236F9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646437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656DEB" w14:textId="77777777" w:rsidR="00DD2D84" w:rsidRDefault="00DD2D84"/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6A558" w14:textId="77777777" w:rsidR="00DD2D84" w:rsidRDefault="00DD2D84"/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D3B2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D32C61" w14:textId="77777777" w:rsidR="00DD2D84" w:rsidRDefault="00DD2D84"/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A6FDD" w14:textId="77777777" w:rsidR="00DD2D84" w:rsidRDefault="00DD2D84"/>
        </w:tc>
      </w:tr>
      <w:tr w:rsidR="00DD2D84" w14:paraId="196EF45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839F15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A7AE469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96CAE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03EB3591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72B3CB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86874D2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5682B7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18BEF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2276B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50885A46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50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9F5CA1" w14:textId="77777777" w:rsidR="00DD2D84" w:rsidRDefault="00DD2D84">
            <w:pPr>
              <w:pStyle w:val="Standard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175D7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27B6C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58831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6B537" w14:textId="77777777" w:rsidR="00DD2D84" w:rsidRDefault="00DD2D84"/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2CABD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4C52CA02" w14:textId="77777777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FC1051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  <w:p w14:paraId="760AA194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E5A6C6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53BC515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049795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83830FA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BBDEC7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5E7115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A24DE9D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CF869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11964236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1C7DDA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4E6D8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E8AD5B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F6170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59D663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825F7E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2F062FAC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6D880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5C79E6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BD2667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6F997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51C3DC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D3BCFE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04EB601D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5F9355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3E00C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5D700BA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443CDA4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834DFF9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8133AB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A7E34B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76240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11F52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7D17834D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D2EB69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9E01CC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B7C31A" w14:textId="77777777" w:rsidR="00DD2D84" w:rsidRDefault="00DD2D8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4AE09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557732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CA9088" w14:textId="77777777" w:rsidR="00DD2D84" w:rsidRDefault="00DD2D8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D2D84" w14:paraId="1966410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150F45" w14:textId="77777777" w:rsidR="00DD2D84" w:rsidRDefault="00AA1626">
            <w:pPr>
              <w:pStyle w:val="Standard"/>
              <w:ind w:left="317" w:hanging="283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5. Opis zakładanych rezultatów realizacji zadania publicznego</w:t>
            </w:r>
          </w:p>
          <w:p w14:paraId="64F78BED" w14:textId="77777777" w:rsidR="00DD2D84" w:rsidRDefault="00AA1626">
            <w:pPr>
              <w:pStyle w:val="Standard"/>
              <w:ind w:right="567"/>
            </w:pPr>
            <w:r>
              <w:rPr>
                <w:rFonts w:ascii="Calibri" w:hAnsi="Calibri" w:cs="Calibri"/>
                <w:sz w:val="20"/>
              </w:rPr>
              <w:t>(należy opisać:</w:t>
            </w:r>
          </w:p>
          <w:p w14:paraId="07BFF657" w14:textId="77777777" w:rsidR="00DD2D84" w:rsidRDefault="00AA1626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ind w:right="567"/>
            </w:pPr>
            <w:r>
              <w:rPr>
                <w:rFonts w:ascii="Calibri" w:hAnsi="Calibri" w:cs="Calibri"/>
                <w:sz w:val="20"/>
              </w:rPr>
              <w:t xml:space="preserve">co będzie bezpośrednim efektem </w:t>
            </w:r>
            <w:r>
              <w:rPr>
                <w:rFonts w:ascii="Calibri" w:hAnsi="Calibri" w:cs="Calibri"/>
                <w:sz w:val="20"/>
              </w:rPr>
              <w:t>(materialne „produkty” lub „usługi” zrealizowane na rzecz uczestników zadania) realizacji oferty?</w:t>
            </w:r>
          </w:p>
          <w:p w14:paraId="6A5A2904" w14:textId="77777777" w:rsidR="00DD2D84" w:rsidRDefault="00AA1626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ind w:right="567"/>
            </w:pPr>
            <w:r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1FE46E40" w14:textId="77777777" w:rsidR="00DD2D84" w:rsidRDefault="00AA1626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ind w:right="567"/>
            </w:pPr>
            <w:r>
              <w:rPr>
                <w:rFonts w:ascii="Calibri" w:hAnsi="Calibri" w:cs="Calibri"/>
                <w:iCs/>
                <w:sz w:val="20"/>
              </w:rPr>
              <w:lastRenderedPageBreak/>
              <w:t xml:space="preserve">czy przewidywane jest wykorzystanie rezultatów osiągniętych w trakcie realizacji oferty </w:t>
            </w:r>
            <w:r>
              <w:rPr>
                <w:rFonts w:ascii="Calibri" w:hAnsi="Calibri" w:cs="Calibri"/>
                <w:iCs/>
                <w:sz w:val="20"/>
              </w:rPr>
              <w:t>w dalszych działaniach organizacji? – trwałość rezultatów zadania)</w:t>
            </w:r>
          </w:p>
        </w:tc>
      </w:tr>
      <w:tr w:rsidR="00DD2D84" w14:paraId="4E0498B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970BB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AC65879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63D100C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F9D711A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608DCFE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2D12E181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861D48D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C23F206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3A08B0FD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A7AA775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E7733A1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DD2D84" w14:paraId="725629B6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631CD7" w14:textId="77777777" w:rsidR="00DD2D84" w:rsidRDefault="00AA1626">
            <w:pPr>
              <w:pStyle w:val="Standard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D2D84" w14:paraId="1548F983" w14:textId="77777777">
        <w:tblPrEx>
          <w:tblCellMar>
            <w:top w:w="0" w:type="dxa"/>
            <w:bottom w:w="0" w:type="dxa"/>
          </w:tblCellMar>
        </w:tblPrEx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8B2180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912B66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3AEAA7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Sposób monitorowania rezultatów / źródło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informacji o osiągnięciu wskaźnika</w:t>
            </w:r>
          </w:p>
        </w:tc>
      </w:tr>
      <w:tr w:rsidR="00DD2D84" w14:paraId="576CF619" w14:textId="77777777">
        <w:tblPrEx>
          <w:tblCellMar>
            <w:top w:w="0" w:type="dxa"/>
            <w:bottom w:w="0" w:type="dxa"/>
          </w:tblCellMar>
        </w:tblPrEx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98DF32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22B75B61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6F396663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19CF1E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2B5BC8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DD2D84" w14:paraId="3EF767DE" w14:textId="77777777">
        <w:tblPrEx>
          <w:tblCellMar>
            <w:top w:w="0" w:type="dxa"/>
            <w:bottom w:w="0" w:type="dxa"/>
          </w:tblCellMar>
        </w:tblPrEx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2A133F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0B311C86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762002D7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19DADB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EDDB01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DD2D84" w14:paraId="62D0334F" w14:textId="77777777">
        <w:tblPrEx>
          <w:tblCellMar>
            <w:top w:w="0" w:type="dxa"/>
            <w:bottom w:w="0" w:type="dxa"/>
          </w:tblCellMar>
        </w:tblPrEx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87376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4052381B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2D3F2D2A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4776D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68245" w14:textId="77777777" w:rsidR="00DD2D84" w:rsidRDefault="00DD2D8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684D37E9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566DA28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Charakterystyka oferenta</w:t>
      </w:r>
    </w:p>
    <w:p w14:paraId="05CC1BAF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</w:p>
    <w:tbl>
      <w:tblPr>
        <w:tblW w:w="5768" w:type="pct"/>
        <w:tblInd w:w="-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4"/>
      </w:tblGrid>
      <w:tr w:rsidR="00DD2D84" w14:paraId="202120F3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277" w14:textId="77777777" w:rsidR="00DD2D84" w:rsidRDefault="00AA1626">
            <w:pPr>
              <w:pStyle w:val="Standard"/>
              <w:widowControl w:val="0"/>
              <w:ind w:left="176" w:hanging="34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D2D84" w14:paraId="67EE56C1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0604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DA14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300CE7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6BD961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7F2172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330FFE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F96D98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2D84" w14:paraId="6846A1C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1197" w14:textId="77777777" w:rsidR="00DD2D84" w:rsidRDefault="00AA1626">
            <w:pPr>
              <w:pStyle w:val="Standard"/>
              <w:widowControl w:val="0"/>
              <w:ind w:left="425" w:hanging="283"/>
              <w:jc w:val="both"/>
            </w:pP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 xml:space="preserve">2. Zasoby kadrowe, rzeczowe i finansowe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oferenta, które będą wykorzystane do realizacji zadania</w:t>
            </w:r>
          </w:p>
        </w:tc>
      </w:tr>
      <w:tr w:rsidR="00DD2D84" w14:paraId="77337F18" w14:textId="77777777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10604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138D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2FF444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BAD236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1F1EB0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E8FAD5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EBC6B9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9FBE66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457FA23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E23FB8F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45769DE7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5529" w:type="pct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1161"/>
        <w:gridCol w:w="1091"/>
        <w:gridCol w:w="1365"/>
        <w:gridCol w:w="769"/>
        <w:gridCol w:w="1226"/>
        <w:gridCol w:w="859"/>
        <w:gridCol w:w="981"/>
        <w:gridCol w:w="1834"/>
      </w:tblGrid>
      <w:tr w:rsidR="00DD2D84" w14:paraId="46AB5148" w14:textId="77777777">
        <w:tblPrEx>
          <w:tblCellMar>
            <w:top w:w="0" w:type="dxa"/>
            <w:bottom w:w="0" w:type="dxa"/>
          </w:tblCellMar>
        </w:tblPrEx>
        <w:tc>
          <w:tcPr>
            <w:tcW w:w="1017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94719E" w14:textId="77777777" w:rsidR="00DD2D84" w:rsidRDefault="00AA1626">
            <w:pPr>
              <w:pStyle w:val="Standard"/>
              <w:ind w:right="567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43D7BE46" w14:textId="77777777" w:rsidR="00DD2D84" w:rsidRDefault="00AA1626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</w:rPr>
              <w:t xml:space="preserve">(w sekcji V-A należy skalkulować i zamieścić wszystkie koszty </w:t>
            </w:r>
            <w:r>
              <w:rPr>
                <w:rFonts w:ascii="Calibri" w:hAnsi="Calibri" w:cs="Calibri"/>
                <w:sz w:val="20"/>
              </w:rPr>
              <w:t xml:space="preserve">realizacji zadania niezależnie od źródła finansowania wskazanego </w:t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t>w sekcji V-B)</w:t>
            </w:r>
          </w:p>
        </w:tc>
      </w:tr>
      <w:tr w:rsidR="00DD2D84" w14:paraId="58830B4D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5A066E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B58A8B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90D582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635B9BFD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C28DA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Koszt jednostkowy</w:t>
            </w:r>
          </w:p>
          <w:p w14:paraId="52381B45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7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7B0B5E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4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0052C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D2D84" w14:paraId="4D8F5AD4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556A28" w14:textId="77777777" w:rsidR="00DD2D84" w:rsidRDefault="00DD2D84"/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D64A90" w14:textId="77777777" w:rsidR="00DD2D84" w:rsidRDefault="00DD2D84"/>
        </w:tc>
        <w:tc>
          <w:tcPr>
            <w:tcW w:w="10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73B7A" w14:textId="77777777" w:rsidR="00DD2D84" w:rsidRDefault="00DD2D84"/>
        </w:tc>
        <w:tc>
          <w:tcPr>
            <w:tcW w:w="13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B15D89" w14:textId="77777777" w:rsidR="00DD2D84" w:rsidRDefault="00DD2D84"/>
        </w:tc>
        <w:tc>
          <w:tcPr>
            <w:tcW w:w="7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5E1CAD" w14:textId="77777777" w:rsidR="00DD2D84" w:rsidRDefault="00DD2D84"/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7ECC67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743DB3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6FAAEF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FD616E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D2D84" w14:paraId="0366B270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C54C2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92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6C4381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DD2D84" w14:paraId="0C388E56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82EDC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8A5BEE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F5812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921F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7F3C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0730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9F44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8C9FEF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0556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0C191CD1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B924EC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CA6DF8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E97CD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805D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52E5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EED7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A984E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5BE66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2295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348AA487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33D8A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CB923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7640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56B8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B3E8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9F5F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DDE9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0058B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8178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0766EDA6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6A1C4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8A40F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AB4B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4354C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17312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C5721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7D7A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D89A6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8238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6695AE9F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7AE5C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BA9C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0BA9EF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82FAF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1F23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513B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181F6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037C3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C1B05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0170C181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9077F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13EAB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4E146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20EBC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AC0F4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1D2A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8A562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83D6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8A8C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631B5DFD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C1D3F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BADA40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53787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0E49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F392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901FA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C049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E8FF6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AF7A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3E2AC745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1A614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D07B5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D9EAC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CDFF6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88B20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23030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7CB6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83208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3F3C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04140DA5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2B7697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13999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B8C0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6F20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AF02E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033F6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A6337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23B6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E5F1F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3990A36E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5C1D34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D91873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BD55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40AC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D3EB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7CD47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ECF9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9E93D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9AA3F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5D2CD5BC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A79FD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86E69A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9A05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9609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AFD56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5918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DA8BC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F1E52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B0A7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0CB7591D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08615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4A5FA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0333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8FB0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30AAC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D14C5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28A7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6698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AE3F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75A93458" w14:textId="77777777">
        <w:tblPrEx>
          <w:tblCellMar>
            <w:top w:w="0" w:type="dxa"/>
            <w:bottom w:w="0" w:type="dxa"/>
          </w:tblCellMar>
        </w:tblPrEx>
        <w:tc>
          <w:tcPr>
            <w:tcW w:w="5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268BA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D8947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C38A0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39D6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0AC80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4DC76496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A18D0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92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A6E5B6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DD2D84" w14:paraId="6C1CF268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AB6DD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F63D77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A0B76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A8B499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2524A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CEB8C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5268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34277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197EA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2D4B11DD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C77E5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04644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F4496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12F8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8AF4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E7EAFD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EC35A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92C9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FF542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37617CDE" w14:textId="77777777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F914A4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9AABF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8530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D708B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488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BBE1B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8D69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FD555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BEE4E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5008C60C" w14:textId="77777777">
        <w:tblPrEx>
          <w:tblCellMar>
            <w:top w:w="0" w:type="dxa"/>
            <w:bottom w:w="0" w:type="dxa"/>
          </w:tblCellMar>
        </w:tblPrEx>
        <w:tc>
          <w:tcPr>
            <w:tcW w:w="5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0149C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2374D8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669F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B3CD6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9A201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D2D84" w14:paraId="2630ADC7" w14:textId="77777777">
        <w:tblPrEx>
          <w:tblCellMar>
            <w:top w:w="0" w:type="dxa"/>
            <w:bottom w:w="0" w:type="dxa"/>
          </w:tblCellMar>
        </w:tblPrEx>
        <w:tc>
          <w:tcPr>
            <w:tcW w:w="5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29159" w14:textId="77777777" w:rsidR="00DD2D84" w:rsidRDefault="00AA1626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Suma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wszystkich kosztów realizacji zadania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EFF1E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DD813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710E4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FD950" w14:textId="77777777" w:rsidR="00DD2D84" w:rsidRDefault="00DD2D8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4876B5C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10632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817"/>
        <w:gridCol w:w="2123"/>
        <w:gridCol w:w="2126"/>
      </w:tblGrid>
      <w:tr w:rsidR="00DD2D84" w14:paraId="7145E42E" w14:textId="77777777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E6783" w14:textId="77777777" w:rsidR="00DD2D84" w:rsidRDefault="00AA1626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DD2D84" w14:paraId="211339A6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F9F84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74686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4945AA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2736F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DD2D84" w14:paraId="63E19D8D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7645A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1C2BD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891D2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EF1DF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 w:rsidR="00DD2D84" w14:paraId="397CD627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60423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996D2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 xml:space="preserve">Planowana dotacja w </w:t>
            </w:r>
            <w:r>
              <w:rPr>
                <w:rFonts w:ascii="Calibri" w:hAnsi="Calibri"/>
                <w:sz w:val="20"/>
              </w:rPr>
              <w:t>ramach niniejszej oferty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DBC38A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E96962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5209CB66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07242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C0A85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C612A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3861BA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709E2BE9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CF60C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81D13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503F43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97D39F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61682F78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078FD6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26113B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FF474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01CED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6D75E2D5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F1FF0F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2D4F2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FEA0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11B0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5E8BEDAD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10632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00"/>
        <w:gridCol w:w="1413"/>
        <w:gridCol w:w="1418"/>
        <w:gridCol w:w="1417"/>
        <w:gridCol w:w="1417"/>
      </w:tblGrid>
      <w:tr w:rsidR="00DD2D84" w14:paraId="1B50FCBE" w14:textId="77777777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2A000E" w14:textId="77777777" w:rsidR="00DD2D84" w:rsidRDefault="00AA1626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V.C Podział kosztów realizacji zadania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DD2D84" w14:paraId="6F96328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FCCED5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771A2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EF2CCB" w14:textId="77777777" w:rsidR="00DD2D84" w:rsidRDefault="00AA1626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D2D84" w14:paraId="2859987F" w14:textId="77777777">
        <w:tblPrEx>
          <w:tblCellMar>
            <w:top w:w="0" w:type="dxa"/>
            <w:bottom w:w="0" w:type="dxa"/>
          </w:tblCellMar>
        </w:tblPrEx>
        <w:tc>
          <w:tcPr>
            <w:tcW w:w="4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D2328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AA5B3" w14:textId="77777777" w:rsidR="00DD2D84" w:rsidRDefault="00AA1626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39AB8" w14:textId="77777777" w:rsidR="00DD2D84" w:rsidRDefault="00AA1626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2364C0" w14:textId="77777777" w:rsidR="00DD2D84" w:rsidRDefault="00AA1626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DD06C5" w14:textId="77777777" w:rsidR="00DD2D84" w:rsidRDefault="00AA1626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D2D84" w14:paraId="7B42417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C0D51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D79359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3C9CA3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21B38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AEC83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04E2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78A46D5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D59D1D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F92E31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6DBA4F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913E7E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740CA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1D572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122879E8" w14:textId="7777777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3B96F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DC9E4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6FF40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B28C6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37E469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4257A0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3188D6D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D97886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16BD7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C31C08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71B6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1FBC1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3F8B3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D2D84" w14:paraId="34ECC6FF" w14:textId="77777777">
        <w:tblPrEx>
          <w:tblCellMar>
            <w:top w:w="0" w:type="dxa"/>
            <w:bottom w:w="0" w:type="dxa"/>
          </w:tblCellMar>
        </w:tblPrEx>
        <w:tc>
          <w:tcPr>
            <w:tcW w:w="4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A72B48" w14:textId="77777777" w:rsidR="00DD2D84" w:rsidRDefault="00AA1626">
            <w:pPr>
              <w:pStyle w:val="Standard"/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344AF0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BB499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C4280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FF813" w14:textId="77777777" w:rsidR="00DD2D84" w:rsidRDefault="00DD2D8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7A9AF329" w14:textId="77777777" w:rsidR="00DD2D84" w:rsidRDefault="00DD2D84">
      <w:pPr>
        <w:pStyle w:val="Standard"/>
        <w:widowControl w:val="0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256F5386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3AE3F740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5691153C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6E88779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lastRenderedPageBreak/>
        <w:t>VI.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Inne informacje</w:t>
      </w:r>
    </w:p>
    <w:p w14:paraId="71A1FD47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5459" w:type="pct"/>
        <w:tblInd w:w="-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6"/>
      </w:tblGrid>
      <w:tr w:rsidR="00DD2D84" w14:paraId="1A566125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036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8234" w14:textId="77777777" w:rsidR="00DD2D84" w:rsidRDefault="00AA1626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655F703" w14:textId="77777777" w:rsidR="00DD2D84" w:rsidRDefault="00AA1626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Działania, które 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ramach realizacji zadania publicznego będą wykonywać poszczególni oferenci oraz sposób ich reprezentacji wobec organu administracji publicznej – w przypadku oferty wspólnej.</w:t>
            </w:r>
          </w:p>
          <w:p w14:paraId="2AF1D3C8" w14:textId="77777777" w:rsidR="00DD2D84" w:rsidRDefault="00AA1626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które mogą mieć znaczenie przy ocenie oferty, w tym odnoszące się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do kalkulacji przewidywanych kosztów oraz oświadczeń zawartych w sekcji VII.</w:t>
            </w:r>
          </w:p>
        </w:tc>
      </w:tr>
      <w:tr w:rsidR="00DD2D84" w14:paraId="2A25A2DC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98D6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C9461F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94012E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FE2D88" w14:textId="77777777" w:rsidR="00DD2D84" w:rsidRDefault="00DD2D8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E58D58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016C1E06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Oświadczenia</w:t>
      </w:r>
    </w:p>
    <w:p w14:paraId="2BC8705F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438BC796" w14:textId="77777777" w:rsidR="00DD2D84" w:rsidRDefault="00AA1626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8"/>
          <w:szCs w:val="18"/>
        </w:rPr>
        <w:t>Oświadczam(-my), że:</w:t>
      </w:r>
    </w:p>
    <w:p w14:paraId="6474933A" w14:textId="77777777" w:rsidR="00DD2D84" w:rsidRDefault="00DD2D84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67411666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1)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00000A"/>
          <w:sz w:val="18"/>
          <w:szCs w:val="18"/>
        </w:rPr>
        <w:br/>
      </w:r>
      <w:r>
        <w:rPr>
          <w:rFonts w:ascii="Calibri" w:hAnsi="Calibri" w:cs="Verdana"/>
          <w:color w:val="00000A"/>
          <w:sz w:val="18"/>
          <w:szCs w:val="18"/>
        </w:rPr>
        <w:t>oferenta(-</w:t>
      </w:r>
      <w:proofErr w:type="spellStart"/>
      <w:r>
        <w:rPr>
          <w:rFonts w:ascii="Calibri" w:hAnsi="Calibri" w:cs="Verdana"/>
          <w:color w:val="00000A"/>
          <w:sz w:val="18"/>
          <w:szCs w:val="18"/>
        </w:rPr>
        <w:t>tów</w:t>
      </w:r>
      <w:proofErr w:type="spellEnd"/>
      <w:r>
        <w:rPr>
          <w:rFonts w:ascii="Calibri" w:hAnsi="Calibri" w:cs="Verdana"/>
          <w:color w:val="00000A"/>
          <w:sz w:val="18"/>
          <w:szCs w:val="18"/>
        </w:rPr>
        <w:t>);</w:t>
      </w:r>
    </w:p>
    <w:p w14:paraId="47052A56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2)   pobieranie świadczeń pieniężnych będzie się odbywać wyłącznie w ramach prowadzonej odpłatnej działalności pożytku publicznego;</w:t>
      </w:r>
    </w:p>
    <w:p w14:paraId="2C35F292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3)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oferent* / oferenci* składający niniejszą ofertę nie zalega(-ją)* / zalega(-ją)* z opłacaniem należności </w:t>
      </w:r>
      <w:r>
        <w:rPr>
          <w:rFonts w:ascii="Calibri" w:hAnsi="Calibri" w:cs="Verdana"/>
          <w:color w:val="00000A"/>
          <w:sz w:val="18"/>
          <w:szCs w:val="18"/>
        </w:rPr>
        <w:t>z tytułu zobowiązań podatkowych;</w:t>
      </w:r>
    </w:p>
    <w:p w14:paraId="2CA78FE6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3348419F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5)</w:t>
      </w:r>
      <w:r>
        <w:rPr>
          <w:rFonts w:ascii="Calibri" w:hAnsi="Calibri" w:cs="Verdana"/>
          <w:color w:val="00000A"/>
          <w:sz w:val="18"/>
          <w:szCs w:val="18"/>
        </w:rPr>
        <w:tab/>
        <w:t>dane zawarte w części II niniejszej oferty są zgodne z Krajowym Rej</w:t>
      </w:r>
      <w:r>
        <w:rPr>
          <w:rFonts w:ascii="Calibri" w:hAnsi="Calibri" w:cs="Verdana"/>
          <w:color w:val="00000A"/>
          <w:sz w:val="18"/>
          <w:szCs w:val="18"/>
        </w:rPr>
        <w:t>estrem Sądowym* / właściwą ewidencją*;</w:t>
      </w:r>
    </w:p>
    <w:p w14:paraId="760A4D25" w14:textId="77777777" w:rsidR="00DD2D84" w:rsidRDefault="00AA1626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6)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="Calibri" w:hAnsi="Calibri" w:cs="Verdana"/>
          <w:color w:val="00000A"/>
          <w:sz w:val="18"/>
          <w:szCs w:val="18"/>
        </w:rPr>
        <w:br/>
      </w:r>
      <w:r>
        <w:rPr>
          <w:rFonts w:ascii="Calibri" w:hAnsi="Calibri" w:cs="Verdana"/>
          <w:color w:val="00000A"/>
          <w:sz w:val="18"/>
          <w:szCs w:val="18"/>
        </w:rPr>
        <w:t>i faktycznym;</w:t>
      </w:r>
    </w:p>
    <w:p w14:paraId="043E8339" w14:textId="77777777" w:rsidR="00DD2D84" w:rsidRDefault="00AA1626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7)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="Calibri" w:hAnsi="Calibri" w:cs="Verdana"/>
          <w:color w:val="00000A"/>
          <w:sz w:val="18"/>
          <w:szCs w:val="18"/>
        </w:rPr>
        <w:br/>
      </w:r>
      <w:r>
        <w:rPr>
          <w:rFonts w:ascii="Calibri" w:hAnsi="Calibri" w:cs="Verdana"/>
          <w:color w:val="00000A"/>
          <w:sz w:val="18"/>
          <w:szCs w:val="18"/>
        </w:rPr>
        <w:t>i przekazywaniem</w:t>
      </w:r>
      <w:r>
        <w:rPr>
          <w:rFonts w:ascii="Calibri" w:hAnsi="Calibri" w:cs="Verdana"/>
          <w:color w:val="00000A"/>
          <w:sz w:val="18"/>
          <w:szCs w:val="18"/>
        </w:rPr>
        <w:t xml:space="preserve"> danych osobowych, a także wprowadzaniem ich do systemów informatycznych, osoby, których dotyczą te dane, złożyły stosowne oświadczenia zgodnie z przepisami o ochronie danych osobowych.</w:t>
      </w:r>
    </w:p>
    <w:p w14:paraId="6D3CE211" w14:textId="77777777" w:rsidR="00DD2D84" w:rsidRDefault="00DD2D84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53B9A780" w14:textId="77777777" w:rsidR="00DD2D84" w:rsidRDefault="00DD2D84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</w:p>
    <w:p w14:paraId="145BC720" w14:textId="77777777" w:rsidR="00DD2D84" w:rsidRDefault="00AA1626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 xml:space="preserve">.................................................................   </w:t>
      </w:r>
      <w:r>
        <w:rPr>
          <w:rFonts w:ascii="Calibri" w:hAnsi="Calibri" w:cs="Verdana"/>
          <w:color w:val="00000A"/>
          <w:sz w:val="20"/>
          <w:szCs w:val="20"/>
        </w:rPr>
        <w:t xml:space="preserve">                                                     Data ........................................................</w:t>
      </w:r>
    </w:p>
    <w:p w14:paraId="1FF2C023" w14:textId="77777777" w:rsidR="00DD2D84" w:rsidRDefault="00AA1626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3EC1CA51" w14:textId="77777777" w:rsidR="00DD2D84" w:rsidRDefault="00AA1626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2B7B69D5" w14:textId="77777777" w:rsidR="00DD2D84" w:rsidRDefault="00AA1626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(podpis o</w:t>
      </w:r>
      <w:r>
        <w:rPr>
          <w:rFonts w:ascii="Calibri" w:hAnsi="Calibri" w:cs="Verdana"/>
          <w:color w:val="00000A"/>
          <w:sz w:val="16"/>
          <w:szCs w:val="16"/>
        </w:rPr>
        <w:t>soby upoważnionej lub podpisy</w:t>
      </w:r>
    </w:p>
    <w:p w14:paraId="3897D324" w14:textId="77777777" w:rsidR="00DD2D84" w:rsidRDefault="00AA1626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osób upoważnionych do składania oświadczeń</w:t>
      </w:r>
    </w:p>
    <w:p w14:paraId="338BDFD9" w14:textId="77777777" w:rsidR="00DD2D84" w:rsidRDefault="00AA1626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woli w imieniu oferentów)</w:t>
      </w:r>
    </w:p>
    <w:p w14:paraId="18176485" w14:textId="77777777" w:rsidR="00DD2D84" w:rsidRDefault="00AA1626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ab/>
      </w:r>
    </w:p>
    <w:sectPr w:rsidR="00DD2D84">
      <w:headerReference w:type="default" r:id="rId7"/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845E" w14:textId="77777777" w:rsidR="00AA1626" w:rsidRDefault="00AA1626">
      <w:r>
        <w:separator/>
      </w:r>
    </w:p>
  </w:endnote>
  <w:endnote w:type="continuationSeparator" w:id="0">
    <w:p w14:paraId="1FBC8374" w14:textId="77777777" w:rsidR="00AA1626" w:rsidRDefault="00AA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8743" w14:textId="77777777" w:rsidR="00F10D06" w:rsidRDefault="00AA1626">
    <w:pPr>
      <w:pStyle w:val="Stopka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5</w:t>
    </w:r>
    <w:r>
      <w:rPr>
        <w:rFonts w:ascii="Calibri" w:hAnsi="Calibri" w:cs="Calibri"/>
        <w:sz w:val="22"/>
        <w:szCs w:val="22"/>
      </w:rPr>
      <w:fldChar w:fldCharType="end"/>
    </w:r>
  </w:p>
  <w:p w14:paraId="735E1BAF" w14:textId="77777777" w:rsidR="00F10D06" w:rsidRDefault="00AA1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73C0" w14:textId="77777777" w:rsidR="00AA1626" w:rsidRDefault="00AA1626">
      <w:r>
        <w:rPr>
          <w:color w:val="000000"/>
        </w:rPr>
        <w:separator/>
      </w:r>
    </w:p>
  </w:footnote>
  <w:footnote w:type="continuationSeparator" w:id="0">
    <w:p w14:paraId="42AD702E" w14:textId="77777777" w:rsidR="00AA1626" w:rsidRDefault="00AA1626">
      <w:r>
        <w:continuationSeparator/>
      </w:r>
    </w:p>
  </w:footnote>
  <w:footnote w:id="1">
    <w:p w14:paraId="5A2439C7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</w:t>
      </w:r>
      <w:r>
        <w:rPr>
          <w:rFonts w:ascii="Calibri" w:hAnsi="Calibri"/>
          <w:sz w:val="18"/>
          <w:szCs w:val="18"/>
        </w:rPr>
        <w:t>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AC9687A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</w:t>
      </w:r>
      <w:r>
        <w:rPr>
          <w:rFonts w:ascii="Calibri" w:hAnsi="Calibri"/>
          <w:sz w:val="18"/>
          <w:szCs w:val="18"/>
        </w:rPr>
        <w:t>lności pożytku publicznego i o wolontariacie.</w:t>
      </w:r>
    </w:p>
  </w:footnote>
  <w:footnote w:id="3">
    <w:p w14:paraId="5BB9DA59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</w:t>
      </w:r>
      <w:r>
        <w:rPr>
          <w:rFonts w:ascii="Calibri" w:hAnsi="Calibri"/>
          <w:sz w:val="18"/>
          <w:szCs w:val="18"/>
        </w:rPr>
        <w:t>dodatkowych informacji dotyczących rezultatów w realizacji zadania publicznego, jeżeli rodzaj zadania uniemożliwia ich określenie.</w:t>
      </w:r>
    </w:p>
  </w:footnote>
  <w:footnote w:id="4">
    <w:p w14:paraId="03FA73DC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</w:t>
      </w:r>
      <w:r>
        <w:rPr>
          <w:rFonts w:ascii="Calibri" w:hAnsi="Calibri" w:cs="Calibri"/>
          <w:sz w:val="18"/>
          <w:szCs w:val="18"/>
        </w:rPr>
        <w:t>realizacji oferty w dłuższym okresie.</w:t>
      </w:r>
    </w:p>
  </w:footnote>
  <w:footnote w:id="5">
    <w:p w14:paraId="3A3B6523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3A3BB9F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0B617651" w14:textId="77777777" w:rsidR="00DD2D84" w:rsidRDefault="00AA1626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</w:t>
      </w:r>
      <w:r>
        <w:rPr>
          <w:rFonts w:ascii="Calibri" w:hAnsi="Calibri" w:cs="Calibri"/>
          <w:sz w:val="18"/>
          <w:szCs w:val="18"/>
        </w:rPr>
        <w:t>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7FB9" w14:textId="77777777" w:rsidR="00F10D06" w:rsidRDefault="00AA1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E4D"/>
    <w:multiLevelType w:val="multilevel"/>
    <w:tmpl w:val="0312397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277422F"/>
    <w:multiLevelType w:val="multilevel"/>
    <w:tmpl w:val="7D82669E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6024"/>
    <w:multiLevelType w:val="multilevel"/>
    <w:tmpl w:val="27E29360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65C"/>
    <w:multiLevelType w:val="multilevel"/>
    <w:tmpl w:val="0C4E5C0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749E"/>
    <w:multiLevelType w:val="multilevel"/>
    <w:tmpl w:val="5BDEDD8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07E8"/>
    <w:multiLevelType w:val="multilevel"/>
    <w:tmpl w:val="E48451E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4067"/>
    <w:multiLevelType w:val="multilevel"/>
    <w:tmpl w:val="E4565BD6"/>
    <w:styleLink w:val="WWNum1"/>
    <w:lvl w:ilvl="0">
      <w:start w:val="1"/>
      <w:numFmt w:val="decimal"/>
      <w:lvlText w:val="%1."/>
      <w:lvlJc w:val="left"/>
      <w:pPr>
        <w:ind w:left="44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1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188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60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32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04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47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48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20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7" w15:restartNumberingAfterBreak="0">
    <w:nsid w:val="200F0DF6"/>
    <w:multiLevelType w:val="multilevel"/>
    <w:tmpl w:val="9612A422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482815"/>
    <w:multiLevelType w:val="multilevel"/>
    <w:tmpl w:val="BE3A6C7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447BD"/>
    <w:multiLevelType w:val="multilevel"/>
    <w:tmpl w:val="E8DE35DC"/>
    <w:styleLink w:val="WWNum3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C951DCF"/>
    <w:multiLevelType w:val="multilevel"/>
    <w:tmpl w:val="8D02EF54"/>
    <w:styleLink w:val="WWNum15"/>
    <w:lvl w:ilvl="0">
      <w:numFmt w:val="bullet"/>
      <w:lvlText w:null="1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E7A3566"/>
    <w:multiLevelType w:val="multilevel"/>
    <w:tmpl w:val="792AC626"/>
    <w:styleLink w:val="WWNum14"/>
    <w:lvl w:ilvl="0">
      <w:start w:val="3"/>
      <w:numFmt w:val="decimal"/>
      <w:lvlText w:val="%1.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DFF"/>
    <w:multiLevelType w:val="multilevel"/>
    <w:tmpl w:val="4BA8D292"/>
    <w:styleLink w:val="WWNum1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674E"/>
    <w:multiLevelType w:val="multilevel"/>
    <w:tmpl w:val="C38A35F0"/>
    <w:styleLink w:val="WWNum11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32200"/>
    <w:multiLevelType w:val="multilevel"/>
    <w:tmpl w:val="3C18C7AE"/>
    <w:styleLink w:val="WWNum2"/>
    <w:lvl w:ilvl="0">
      <w:start w:val="1"/>
      <w:numFmt w:val="decimal"/>
      <w:lvlText w:val="%1."/>
      <w:lvlJc w:val="left"/>
      <w:pPr>
        <w:ind w:left="3960" w:hanging="360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5" w15:restartNumberingAfterBreak="0">
    <w:nsid w:val="3DA5135D"/>
    <w:multiLevelType w:val="multilevel"/>
    <w:tmpl w:val="2578D95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1319"/>
    <w:multiLevelType w:val="multilevel"/>
    <w:tmpl w:val="A832FEEE"/>
    <w:styleLink w:val="WWNum28"/>
    <w:lvl w:ilvl="0">
      <w:start w:val="2"/>
      <w:numFmt w:val="upperRoman"/>
      <w:lvlText w:val="%1&gt;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8E7351"/>
    <w:multiLevelType w:val="multilevel"/>
    <w:tmpl w:val="510E1E8A"/>
    <w:styleLink w:val="WWNum5"/>
    <w:lvl w:ilvl="0">
      <w:start w:val="1"/>
      <w:numFmt w:val="decimal"/>
      <w:lvlText w:val="%1."/>
      <w:lvlJc w:val="left"/>
      <w:pPr>
        <w:ind w:left="900" w:hanging="5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ind w:left="23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ind w:left="45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8" w15:restartNumberingAfterBreak="0">
    <w:nsid w:val="42EB005B"/>
    <w:multiLevelType w:val="multilevel"/>
    <w:tmpl w:val="B4C8DE24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381"/>
    <w:multiLevelType w:val="multilevel"/>
    <w:tmpl w:val="8090A62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4422"/>
    <w:multiLevelType w:val="multilevel"/>
    <w:tmpl w:val="0EC28A0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A7BD9"/>
    <w:multiLevelType w:val="multilevel"/>
    <w:tmpl w:val="2D8A8BC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74F6"/>
    <w:multiLevelType w:val="multilevel"/>
    <w:tmpl w:val="C8C028B2"/>
    <w:styleLink w:val="WWNum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D0B79"/>
    <w:multiLevelType w:val="multilevel"/>
    <w:tmpl w:val="917A8ECA"/>
    <w:styleLink w:val="WWNum13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E744E"/>
    <w:multiLevelType w:val="multilevel"/>
    <w:tmpl w:val="4D14689A"/>
    <w:styleLink w:val="WWNum33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5" w15:restartNumberingAfterBreak="0">
    <w:nsid w:val="4B0E1256"/>
    <w:multiLevelType w:val="multilevel"/>
    <w:tmpl w:val="5E3A60EA"/>
    <w:styleLink w:val="WWNum27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E12ECE"/>
    <w:multiLevelType w:val="multilevel"/>
    <w:tmpl w:val="AA04D4A2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331"/>
    <w:multiLevelType w:val="multilevel"/>
    <w:tmpl w:val="F2403288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4108A1"/>
    <w:multiLevelType w:val="multilevel"/>
    <w:tmpl w:val="95CC4A3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56BC208C"/>
    <w:multiLevelType w:val="multilevel"/>
    <w:tmpl w:val="B018F62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3545"/>
    <w:multiLevelType w:val="multilevel"/>
    <w:tmpl w:val="9182C90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54BE"/>
    <w:multiLevelType w:val="multilevel"/>
    <w:tmpl w:val="65EC6A3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2" w15:restartNumberingAfterBreak="0">
    <w:nsid w:val="5FBF78F4"/>
    <w:multiLevelType w:val="multilevel"/>
    <w:tmpl w:val="08FA99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3" w15:restartNumberingAfterBreak="0">
    <w:nsid w:val="62C15D08"/>
    <w:multiLevelType w:val="multilevel"/>
    <w:tmpl w:val="A428301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57A44"/>
    <w:multiLevelType w:val="multilevel"/>
    <w:tmpl w:val="ADD420F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98B"/>
    <w:multiLevelType w:val="multilevel"/>
    <w:tmpl w:val="746CC53E"/>
    <w:styleLink w:val="WW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43507"/>
    <w:multiLevelType w:val="multilevel"/>
    <w:tmpl w:val="0A90B7E6"/>
    <w:styleLink w:val="WWNum4"/>
    <w:lvl w:ilvl="0">
      <w:start w:val="1"/>
      <w:numFmt w:val="decimal"/>
      <w:lvlText w:val="%1."/>
      <w:lvlJc w:val="left"/>
      <w:pPr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7" w15:restartNumberingAfterBreak="0">
    <w:nsid w:val="7A0264A7"/>
    <w:multiLevelType w:val="multilevel"/>
    <w:tmpl w:val="6CC4189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8" w15:restartNumberingAfterBreak="0">
    <w:nsid w:val="7A032176"/>
    <w:multiLevelType w:val="multilevel"/>
    <w:tmpl w:val="AC2EFD5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C4799"/>
    <w:multiLevelType w:val="multilevel"/>
    <w:tmpl w:val="112E8EA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bullet"/>
      <w:lvlText w:val="●"/>
      <w:lvlJc w:val="left"/>
      <w:pPr>
        <w:ind w:left="1440" w:hanging="360"/>
      </w:pPr>
      <w:rPr>
        <w:rFonts w:ascii="Times New Roman" w:eastAsia="Verdana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39"/>
  </w:num>
  <w:num w:numId="5">
    <w:abstractNumId w:val="36"/>
  </w:num>
  <w:num w:numId="6">
    <w:abstractNumId w:val="17"/>
  </w:num>
  <w:num w:numId="7">
    <w:abstractNumId w:val="37"/>
  </w:num>
  <w:num w:numId="8">
    <w:abstractNumId w:val="32"/>
  </w:num>
  <w:num w:numId="9">
    <w:abstractNumId w:val="0"/>
  </w:num>
  <w:num w:numId="10">
    <w:abstractNumId w:val="31"/>
  </w:num>
  <w:num w:numId="11">
    <w:abstractNumId w:val="2"/>
  </w:num>
  <w:num w:numId="12">
    <w:abstractNumId w:val="13"/>
  </w:num>
  <w:num w:numId="13">
    <w:abstractNumId w:val="29"/>
  </w:num>
  <w:num w:numId="14">
    <w:abstractNumId w:val="23"/>
  </w:num>
  <w:num w:numId="15">
    <w:abstractNumId w:val="11"/>
  </w:num>
  <w:num w:numId="16">
    <w:abstractNumId w:val="10"/>
  </w:num>
  <w:num w:numId="17">
    <w:abstractNumId w:val="38"/>
  </w:num>
  <w:num w:numId="18">
    <w:abstractNumId w:val="12"/>
  </w:num>
  <w:num w:numId="19">
    <w:abstractNumId w:val="34"/>
  </w:num>
  <w:num w:numId="20">
    <w:abstractNumId w:val="19"/>
  </w:num>
  <w:num w:numId="21">
    <w:abstractNumId w:val="3"/>
  </w:num>
  <w:num w:numId="22">
    <w:abstractNumId w:val="4"/>
  </w:num>
  <w:num w:numId="23">
    <w:abstractNumId w:val="15"/>
  </w:num>
  <w:num w:numId="24">
    <w:abstractNumId w:val="8"/>
  </w:num>
  <w:num w:numId="25">
    <w:abstractNumId w:val="27"/>
  </w:num>
  <w:num w:numId="26">
    <w:abstractNumId w:val="35"/>
  </w:num>
  <w:num w:numId="27">
    <w:abstractNumId w:val="22"/>
  </w:num>
  <w:num w:numId="28">
    <w:abstractNumId w:val="25"/>
  </w:num>
  <w:num w:numId="29">
    <w:abstractNumId w:val="16"/>
  </w:num>
  <w:num w:numId="30">
    <w:abstractNumId w:val="20"/>
  </w:num>
  <w:num w:numId="31">
    <w:abstractNumId w:val="33"/>
  </w:num>
  <w:num w:numId="32">
    <w:abstractNumId w:val="21"/>
  </w:num>
  <w:num w:numId="33">
    <w:abstractNumId w:val="18"/>
  </w:num>
  <w:num w:numId="34">
    <w:abstractNumId w:val="24"/>
  </w:num>
  <w:num w:numId="35">
    <w:abstractNumId w:val="7"/>
  </w:num>
  <w:num w:numId="36">
    <w:abstractNumId w:val="5"/>
  </w:num>
  <w:num w:numId="37">
    <w:abstractNumId w:val="30"/>
  </w:num>
  <w:num w:numId="38">
    <w:abstractNumId w:val="9"/>
  </w:num>
  <w:num w:numId="39">
    <w:abstractNumId w:val="2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2D84"/>
    <w:rsid w:val="00AA1626"/>
    <w:rsid w:val="00BD387F"/>
    <w:rsid w:val="00D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8300"/>
  <w15:docId w15:val="{B2D3CBA6-8957-4E76-96DE-947CF8A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uiPriority w:val="9"/>
    <w:semiHidden/>
    <w:unhideWhenUsed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uiPriority w:val="9"/>
    <w:semiHidden/>
    <w:unhideWhenUsed/>
    <w:qFormat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0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Lista2">
    <w:name w:val="List 2"/>
    <w:basedOn w:val="Standard"/>
    <w:pPr>
      <w:ind w:left="566" w:hanging="283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uppressAutoHyphens/>
    </w:pPr>
    <w:rPr>
      <w:color w:val="000000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treci2">
    <w:name w:val="Tekst treści (2)"/>
    <w:basedOn w:val="Standar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Footnote">
    <w:name w:val="Footnote"/>
    <w:basedOn w:val="Standard"/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rPr>
      <w:color w:val="00000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odstawowyZnak">
    <w:name w:val="Tekst podstawowy Znak"/>
    <w:rPr>
      <w:color w:val="000000"/>
      <w:sz w:val="24"/>
      <w:szCs w:val="24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color w:val="000000"/>
    </w:rPr>
  </w:style>
  <w:style w:type="character" w:customStyle="1" w:styleId="TematkomentarzaZnak">
    <w:name w:val="Temat komentarza Znak"/>
    <w:rPr>
      <w:b/>
      <w:bCs/>
      <w:color w:val="000000"/>
    </w:rPr>
  </w:style>
  <w:style w:type="character" w:customStyle="1" w:styleId="TekstprzypisudolnegoZnak">
    <w:name w:val="Tekst przypisu dolnego Znak"/>
    <w:rPr>
      <w:color w:val="000000"/>
    </w:rPr>
  </w:style>
  <w:style w:type="character" w:customStyle="1" w:styleId="luchili">
    <w:name w:val="luc_hili"/>
    <w:basedOn w:val="Domylnaczcionkaakapitu"/>
  </w:style>
  <w:style w:type="character" w:customStyle="1" w:styleId="Teksttreci20">
    <w:name w:val="Tekst treści (2)_"/>
    <w:basedOn w:val="Domylnaczcionkaakapitu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rPr>
      <w:rFonts w:cs="Calibri"/>
    </w:rPr>
  </w:style>
  <w:style w:type="character" w:customStyle="1" w:styleId="ListLabel5">
    <w:name w:val="ListLabel 5"/>
    <w:rPr>
      <w:rFonts w:eastAsia="Aria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rFonts w:cs="Calibri"/>
      <w:i w:val="0"/>
      <w:sz w:val="20"/>
    </w:rPr>
  </w:style>
  <w:style w:type="character" w:customStyle="1" w:styleId="ListLabel9">
    <w:name w:val="ListLabel 9"/>
    <w:rPr>
      <w:b/>
      <w:i w:val="0"/>
      <w:sz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Gała</cp:lastModifiedBy>
  <cp:revision>2</cp:revision>
  <cp:lastPrinted>2020-01-28T07:21:00Z</cp:lastPrinted>
  <dcterms:created xsi:type="dcterms:W3CDTF">2022-03-15T13:25:00Z</dcterms:created>
  <dcterms:modified xsi:type="dcterms:W3CDTF">2022-03-15T13:25:00Z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